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84D1F" w14:textId="77777777" w:rsidR="000006DD" w:rsidRDefault="000006DD">
      <w:pPr>
        <w:tabs>
          <w:tab w:val="left" w:pos="7100"/>
          <w:tab w:val="right" w:pos="10800"/>
        </w:tabs>
        <w:rPr>
          <w:b/>
          <w:sz w:val="36"/>
        </w:rPr>
      </w:pPr>
    </w:p>
    <w:p w14:paraId="210398B2" w14:textId="77777777" w:rsidR="000006DD" w:rsidRDefault="000006DD">
      <w:pPr>
        <w:tabs>
          <w:tab w:val="left" w:pos="7100"/>
          <w:tab w:val="right" w:pos="10800"/>
        </w:tabs>
        <w:rPr>
          <w:b/>
          <w:sz w:val="36"/>
        </w:rPr>
      </w:pPr>
    </w:p>
    <w:p w14:paraId="2205B703" w14:textId="77777777" w:rsidR="000006DD" w:rsidRPr="008035F9" w:rsidRDefault="008035F9" w:rsidP="008035F9">
      <w:pPr>
        <w:tabs>
          <w:tab w:val="left" w:pos="7100"/>
          <w:tab w:val="right" w:pos="10800"/>
        </w:tabs>
        <w:jc w:val="center"/>
        <w:rPr>
          <w:b/>
          <w:szCs w:val="20"/>
        </w:rPr>
      </w:pPr>
      <w:r w:rsidRPr="008035F9">
        <w:rPr>
          <w:b/>
          <w:szCs w:val="20"/>
        </w:rPr>
        <w:t>*</w:t>
      </w:r>
      <w:r>
        <w:rPr>
          <w:b/>
          <w:szCs w:val="20"/>
        </w:rPr>
        <w:t xml:space="preserve"> </w:t>
      </w:r>
      <w:r w:rsidR="00E15EDA" w:rsidRPr="008035F9">
        <w:rPr>
          <w:b/>
          <w:szCs w:val="20"/>
        </w:rPr>
        <w:t>ONLY USE THIS INVOICE IF YOU HAVE AN ABN AND ARE REGISTERED FOR GST</w:t>
      </w:r>
      <w:r>
        <w:rPr>
          <w:b/>
          <w:szCs w:val="20"/>
        </w:rPr>
        <w:t xml:space="preserve"> *</w:t>
      </w:r>
    </w:p>
    <w:p w14:paraId="504AB978" w14:textId="77777777" w:rsidR="0029049E" w:rsidRPr="003872EB" w:rsidRDefault="001019E1">
      <w:pPr>
        <w:tabs>
          <w:tab w:val="left" w:pos="7100"/>
          <w:tab w:val="right" w:pos="10800"/>
        </w:tabs>
        <w:rPr>
          <w:rFonts w:ascii="Arial Black" w:hAnsi="Arial Black"/>
          <w:color w:val="808080"/>
          <w:sz w:val="56"/>
        </w:rPr>
      </w:pPr>
      <w:r>
        <w:rPr>
          <w:b/>
          <w:sz w:val="36"/>
        </w:rPr>
        <w:t>Company/Name</w:t>
      </w:r>
      <w:r>
        <w:rPr>
          <w:b/>
          <w:sz w:val="36"/>
        </w:rPr>
        <w:tab/>
      </w:r>
      <w:r w:rsidR="005F12F6" w:rsidRPr="003872EB">
        <w:rPr>
          <w:b/>
          <w:sz w:val="36"/>
        </w:rPr>
        <w:t xml:space="preserve"> </w:t>
      </w:r>
      <w:r w:rsidR="00C527A3" w:rsidRPr="003872EB">
        <w:rPr>
          <w:rFonts w:ascii="Arial Black" w:hAnsi="Arial Black"/>
          <w:color w:val="808080"/>
          <w:sz w:val="56"/>
        </w:rPr>
        <w:t>TAX I</w:t>
      </w:r>
      <w:r w:rsidR="00D33FF1" w:rsidRPr="003872EB">
        <w:rPr>
          <w:rFonts w:ascii="Arial Black" w:hAnsi="Arial Black"/>
          <w:color w:val="808080"/>
          <w:sz w:val="56"/>
        </w:rPr>
        <w:t>NVOICE</w:t>
      </w:r>
    </w:p>
    <w:p w14:paraId="5DBA0017" w14:textId="77777777" w:rsidR="00E15EDA" w:rsidRPr="003872EB" w:rsidRDefault="00E15EDA" w:rsidP="00E15EDA">
      <w:pPr>
        <w:tabs>
          <w:tab w:val="left" w:pos="7100"/>
          <w:tab w:val="right" w:pos="10800"/>
        </w:tabs>
        <w:jc w:val="right"/>
        <w:rPr>
          <w:b/>
          <w:sz w:val="24"/>
        </w:rPr>
      </w:pPr>
    </w:p>
    <w:p w14:paraId="43A267D8" w14:textId="77777777" w:rsidR="0029049E" w:rsidRPr="003872EB" w:rsidRDefault="00935F5E">
      <w:pPr>
        <w:rPr>
          <w:b/>
          <w:sz w:val="28"/>
          <w:szCs w:val="28"/>
        </w:rPr>
      </w:pPr>
      <w:r w:rsidRPr="003872EB">
        <w:rPr>
          <w:b/>
          <w:sz w:val="28"/>
          <w:szCs w:val="28"/>
        </w:rPr>
        <w:t xml:space="preserve">ABN Number: </w:t>
      </w:r>
    </w:p>
    <w:p w14:paraId="48769C1D" w14:textId="77777777" w:rsidR="0029049E" w:rsidRPr="003872EB" w:rsidRDefault="0029049E"/>
    <w:tbl>
      <w:tblPr>
        <w:tblW w:w="10116" w:type="dxa"/>
        <w:tblLayout w:type="fixed"/>
        <w:tblLook w:val="0000" w:firstRow="0" w:lastRow="0" w:firstColumn="0" w:lastColumn="0" w:noHBand="0" w:noVBand="0"/>
      </w:tblPr>
      <w:tblGrid>
        <w:gridCol w:w="7308"/>
        <w:gridCol w:w="2808"/>
      </w:tblGrid>
      <w:tr w:rsidR="0029049E" w14:paraId="485C27A2" w14:textId="77777777">
        <w:tc>
          <w:tcPr>
            <w:tcW w:w="7308" w:type="dxa"/>
          </w:tcPr>
          <w:p w14:paraId="094FEBCA" w14:textId="77777777" w:rsidR="005F12F6" w:rsidRDefault="001019E1" w:rsidP="00692B0A">
            <w:r>
              <w:t>Address Line 1</w:t>
            </w:r>
          </w:p>
          <w:p w14:paraId="5A156365" w14:textId="77777777" w:rsidR="001019E1" w:rsidRDefault="001019E1" w:rsidP="00692B0A">
            <w:r>
              <w:t>Address Line 2</w:t>
            </w:r>
          </w:p>
          <w:p w14:paraId="019310AF" w14:textId="77777777" w:rsidR="001019E1" w:rsidRPr="003872EB" w:rsidRDefault="001019E1" w:rsidP="00692B0A">
            <w:r>
              <w:t>Address Line 3</w:t>
            </w:r>
          </w:p>
        </w:tc>
        <w:tc>
          <w:tcPr>
            <w:tcW w:w="2808" w:type="dxa"/>
          </w:tcPr>
          <w:p w14:paraId="01F3A7C6" w14:textId="77777777" w:rsidR="0029049E" w:rsidRPr="003872EB" w:rsidRDefault="001019E1">
            <w:pPr>
              <w:rPr>
                <w:b/>
              </w:rPr>
            </w:pPr>
            <w:r>
              <w:rPr>
                <w:b/>
              </w:rPr>
              <w:t xml:space="preserve">INVOICE </w:t>
            </w:r>
            <w:r w:rsidR="00D33FF1" w:rsidRPr="003872EB">
              <w:rPr>
                <w:b/>
              </w:rPr>
              <w:t xml:space="preserve">DATE:  </w:t>
            </w:r>
          </w:p>
          <w:p w14:paraId="7B78121F" w14:textId="77777777" w:rsidR="0029049E" w:rsidRDefault="005F12F6" w:rsidP="00692B0A">
            <w:r w:rsidRPr="003872EB">
              <w:rPr>
                <w:b/>
              </w:rPr>
              <w:t xml:space="preserve">INVOICE No: </w:t>
            </w:r>
          </w:p>
        </w:tc>
      </w:tr>
    </w:tbl>
    <w:p w14:paraId="12694074" w14:textId="77777777" w:rsidR="0029049E" w:rsidRDefault="0029049E"/>
    <w:p w14:paraId="6ADA6A5F" w14:textId="77777777" w:rsidR="0029049E" w:rsidRDefault="0029049E"/>
    <w:tbl>
      <w:tblPr>
        <w:tblW w:w="11057" w:type="dxa"/>
        <w:tblLayout w:type="fixed"/>
        <w:tblLook w:val="0000" w:firstRow="0" w:lastRow="0" w:firstColumn="0" w:lastColumn="0" w:noHBand="0" w:noVBand="0"/>
      </w:tblPr>
      <w:tblGrid>
        <w:gridCol w:w="93"/>
        <w:gridCol w:w="2906"/>
        <w:gridCol w:w="2509"/>
        <w:gridCol w:w="170"/>
        <w:gridCol w:w="1315"/>
        <w:gridCol w:w="250"/>
        <w:gridCol w:w="270"/>
        <w:gridCol w:w="1431"/>
        <w:gridCol w:w="992"/>
        <w:gridCol w:w="1121"/>
      </w:tblGrid>
      <w:tr w:rsidR="009C3993" w14:paraId="27BDDF70" w14:textId="77777777" w:rsidTr="002732E7">
        <w:trPr>
          <w:trHeight w:val="1440"/>
        </w:trPr>
        <w:tc>
          <w:tcPr>
            <w:tcW w:w="5508" w:type="dxa"/>
            <w:gridSpan w:val="3"/>
          </w:tcPr>
          <w:p w14:paraId="582F9C3F" w14:textId="77777777" w:rsidR="009C3993" w:rsidRDefault="009C3993" w:rsidP="00524529">
            <w:pPr>
              <w:tabs>
                <w:tab w:val="left" w:pos="5400"/>
              </w:tabs>
              <w:rPr>
                <w:b/>
              </w:rPr>
            </w:pPr>
            <w:r>
              <w:rPr>
                <w:b/>
              </w:rPr>
              <w:t>Bill To:</w:t>
            </w:r>
          </w:p>
          <w:p w14:paraId="3589FFB8" w14:textId="77777777" w:rsidR="009C3993" w:rsidRDefault="009C3993" w:rsidP="00524529">
            <w:pPr>
              <w:tabs>
                <w:tab w:val="left" w:pos="5400"/>
              </w:tabs>
            </w:pPr>
          </w:p>
          <w:p w14:paraId="0A23FFBA" w14:textId="77777777" w:rsidR="009C3993" w:rsidRDefault="009C3993" w:rsidP="00524529">
            <w:pPr>
              <w:tabs>
                <w:tab w:val="left" w:pos="5400"/>
              </w:tabs>
            </w:pPr>
            <w:r>
              <w:t>Australian Fisheries Management Authority</w:t>
            </w:r>
          </w:p>
          <w:p w14:paraId="221639CB" w14:textId="77777777" w:rsidR="009C3993" w:rsidRDefault="00692B0A" w:rsidP="00524529">
            <w:pPr>
              <w:tabs>
                <w:tab w:val="left" w:pos="5400"/>
              </w:tabs>
            </w:pPr>
            <w:r>
              <w:t>15 Lancaster Place</w:t>
            </w:r>
          </w:p>
          <w:p w14:paraId="49B3F591" w14:textId="77777777" w:rsidR="009C3993" w:rsidRPr="00C527A3" w:rsidRDefault="00692B0A" w:rsidP="00524529">
            <w:pPr>
              <w:tabs>
                <w:tab w:val="left" w:pos="5400"/>
              </w:tabs>
            </w:pPr>
            <w:r>
              <w:t>Majura Park</w:t>
            </w:r>
            <w:r w:rsidR="009C3993">
              <w:t>, ACT 2601</w:t>
            </w:r>
          </w:p>
        </w:tc>
        <w:tc>
          <w:tcPr>
            <w:tcW w:w="5549" w:type="dxa"/>
            <w:gridSpan w:val="7"/>
          </w:tcPr>
          <w:p w14:paraId="17E086D5" w14:textId="77777777" w:rsidR="009C3993" w:rsidRDefault="009C3993" w:rsidP="00524529">
            <w:pPr>
              <w:tabs>
                <w:tab w:val="left" w:pos="5400"/>
              </w:tabs>
            </w:pPr>
            <w:r>
              <w:rPr>
                <w:b/>
              </w:rPr>
              <w:t>For:</w:t>
            </w:r>
          </w:p>
          <w:p w14:paraId="1BA153FA" w14:textId="77777777" w:rsidR="009C3993" w:rsidRDefault="009C3993" w:rsidP="00524529">
            <w:pPr>
              <w:tabs>
                <w:tab w:val="left" w:pos="5400"/>
              </w:tabs>
            </w:pPr>
          </w:p>
          <w:p w14:paraId="171F52F3" w14:textId="77777777" w:rsidR="009C3993" w:rsidRPr="005F12F6" w:rsidRDefault="009C3993" w:rsidP="00524529">
            <w:pPr>
              <w:tabs>
                <w:tab w:val="left" w:pos="5400"/>
              </w:tabs>
              <w:rPr>
                <w:b/>
              </w:rPr>
            </w:pPr>
            <w:r w:rsidRPr="005F12F6">
              <w:rPr>
                <w:b/>
              </w:rPr>
              <w:t>SUMMARY OF GOODS AND SERVICES PROVIDED</w:t>
            </w:r>
          </w:p>
        </w:tc>
      </w:tr>
      <w:tr w:rsidR="009C3993" w:rsidRPr="007056C4" w14:paraId="40343C11" w14:textId="77777777" w:rsidTr="007D6E1E">
        <w:tblPrEx>
          <w:jc w:val="center"/>
          <w:tblLook w:val="04A0" w:firstRow="1" w:lastRow="0" w:firstColumn="1" w:lastColumn="0" w:noHBand="0" w:noVBand="1"/>
        </w:tblPrEx>
        <w:trPr>
          <w:gridBefore w:val="1"/>
          <w:wBefore w:w="93" w:type="dxa"/>
          <w:trHeight w:val="315"/>
          <w:jc w:val="center"/>
        </w:trPr>
        <w:tc>
          <w:tcPr>
            <w:tcW w:w="742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19724" w14:textId="77777777" w:rsidR="009C3993" w:rsidRPr="007056C4" w:rsidRDefault="009C3993" w:rsidP="007056C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DESCRIPTION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0168C" w14:textId="77777777" w:rsidR="009C3993" w:rsidRPr="007056C4" w:rsidRDefault="009C3993" w:rsidP="007056C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AMOUNT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DC3DD" w14:textId="77777777" w:rsidR="009C3993" w:rsidRPr="007056C4" w:rsidRDefault="009C3993" w:rsidP="007056C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GST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7FC84F" w14:textId="77777777" w:rsidR="009C3993" w:rsidRPr="007056C4" w:rsidRDefault="009C3993" w:rsidP="007056C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TOTAL</w:t>
            </w:r>
          </w:p>
        </w:tc>
      </w:tr>
      <w:tr w:rsidR="009C3993" w:rsidRPr="007056C4" w14:paraId="3FB0654B" w14:textId="77777777" w:rsidTr="007D6E1E">
        <w:tblPrEx>
          <w:jc w:val="center"/>
          <w:tblLook w:val="04A0" w:firstRow="1" w:lastRow="0" w:firstColumn="1" w:lastColumn="0" w:noHBand="0" w:noVBand="1"/>
        </w:tblPrEx>
        <w:trPr>
          <w:gridBefore w:val="1"/>
          <w:wBefore w:w="93" w:type="dxa"/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128F3" w14:textId="77777777" w:rsidR="009C3993" w:rsidRPr="007056C4" w:rsidRDefault="009C3993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RAG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C4C5" w14:textId="77777777" w:rsidR="009C3993" w:rsidRPr="007056C4" w:rsidRDefault="009C3993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Date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B93F" w14:textId="77777777" w:rsidR="009C3993" w:rsidRPr="007056C4" w:rsidRDefault="009C3993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Location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6D26" w14:textId="77777777" w:rsidR="009C3993" w:rsidRPr="007056C4" w:rsidRDefault="009C3993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F450" w14:textId="77777777" w:rsidR="009C3993" w:rsidRPr="007056C4" w:rsidRDefault="009C3993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49307" w14:textId="77777777" w:rsidR="009C3993" w:rsidRPr="007056C4" w:rsidRDefault="009C3993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95806" w14:textId="77777777" w:rsidR="009C3993" w:rsidRPr="007056C4" w:rsidRDefault="009C3993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2A7E9" w14:textId="77777777" w:rsidR="009C3993" w:rsidRPr="007056C4" w:rsidRDefault="009C3993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9C3993" w:rsidRPr="007056C4" w14:paraId="7B1A83B8" w14:textId="77777777" w:rsidTr="007D6E1E">
        <w:tblPrEx>
          <w:jc w:val="center"/>
          <w:tblLook w:val="04A0" w:firstRow="1" w:lastRow="0" w:firstColumn="1" w:lastColumn="0" w:noHBand="0" w:noVBand="1"/>
        </w:tblPrEx>
        <w:trPr>
          <w:gridBefore w:val="1"/>
          <w:wBefore w:w="93" w:type="dxa"/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CB4E" w14:textId="77777777" w:rsidR="009C3993" w:rsidRPr="007056C4" w:rsidRDefault="001019E1" w:rsidP="007056C4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  <w:t>Eg SharkRAG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601B" w14:textId="567E89AE" w:rsidR="009C3993" w:rsidRPr="007056C4" w:rsidRDefault="002732E7" w:rsidP="007056C4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  <w:t>14 May 20</w:t>
            </w:r>
            <w:r w:rsidR="00973BFF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  <w:t>24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1AD85" w14:textId="77777777" w:rsidR="009C3993" w:rsidRPr="007056C4" w:rsidRDefault="002732E7" w:rsidP="007056C4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  <w:t>Hobart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AC9E" w14:textId="77777777" w:rsidR="009C3993" w:rsidRPr="007056C4" w:rsidRDefault="009C3993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196B" w14:textId="77777777" w:rsidR="009C3993" w:rsidRPr="007056C4" w:rsidRDefault="009C3993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4E68E" w14:textId="77777777" w:rsidR="009C3993" w:rsidRPr="007056C4" w:rsidRDefault="009C3993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D9068" w14:textId="77777777" w:rsidR="009C3993" w:rsidRPr="007056C4" w:rsidRDefault="009C3993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9AFCF" w14:textId="77777777" w:rsidR="009C3993" w:rsidRPr="007056C4" w:rsidRDefault="009C3993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9C3993" w:rsidRPr="007056C4" w14:paraId="28858C4B" w14:textId="77777777" w:rsidTr="007D6E1E">
        <w:tblPrEx>
          <w:jc w:val="center"/>
          <w:tblLook w:val="04A0" w:firstRow="1" w:lastRow="0" w:firstColumn="1" w:lastColumn="0" w:noHBand="0" w:noVBand="1"/>
        </w:tblPrEx>
        <w:trPr>
          <w:gridBefore w:val="1"/>
          <w:wBefore w:w="93" w:type="dxa"/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1CDC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F6DD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7F69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B431" w14:textId="77777777" w:rsidR="009C3993" w:rsidRPr="007056C4" w:rsidRDefault="009C3993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7580" w14:textId="77777777" w:rsidR="009C3993" w:rsidRPr="007056C4" w:rsidRDefault="009C3993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F75DBC" w14:textId="77777777" w:rsidR="009C3993" w:rsidRPr="007056C4" w:rsidRDefault="009C3993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D3AB8C" w14:textId="77777777" w:rsidR="009C3993" w:rsidRPr="007056C4" w:rsidRDefault="009C3993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8E0D1" w14:textId="77777777" w:rsidR="009C3993" w:rsidRPr="007056C4" w:rsidRDefault="009C3993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9C3993" w:rsidRPr="007056C4" w14:paraId="43003972" w14:textId="77777777" w:rsidTr="007D6E1E">
        <w:tblPrEx>
          <w:jc w:val="center"/>
          <w:tblLook w:val="04A0" w:firstRow="1" w:lastRow="0" w:firstColumn="1" w:lastColumn="0" w:noHBand="0" w:noVBand="1"/>
        </w:tblPrEx>
        <w:trPr>
          <w:gridBefore w:val="1"/>
          <w:wBefore w:w="93" w:type="dxa"/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CEF9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E2FF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47D8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294C" w14:textId="77777777" w:rsidR="009C3993" w:rsidRPr="007056C4" w:rsidRDefault="009C3993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1DF4" w14:textId="77777777" w:rsidR="009C3993" w:rsidRPr="007056C4" w:rsidRDefault="009C3993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7EF35" w14:textId="77777777" w:rsidR="009C3993" w:rsidRPr="007056C4" w:rsidRDefault="009C3993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0AEBB" w14:textId="77777777" w:rsidR="009C3993" w:rsidRPr="007056C4" w:rsidRDefault="009C3993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3BF3AF" w14:textId="77777777" w:rsidR="009C3993" w:rsidRPr="007056C4" w:rsidRDefault="009C3993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9C3993" w:rsidRPr="007056C4" w14:paraId="4054B968" w14:textId="77777777" w:rsidTr="007D6E1E">
        <w:tblPrEx>
          <w:jc w:val="center"/>
          <w:tblLook w:val="04A0" w:firstRow="1" w:lastRow="0" w:firstColumn="1" w:lastColumn="0" w:noHBand="0" w:noVBand="1"/>
        </w:tblPrEx>
        <w:trPr>
          <w:gridBefore w:val="1"/>
          <w:wBefore w:w="93" w:type="dxa"/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9F14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CC36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5F687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7AC1" w14:textId="77777777" w:rsidR="009C3993" w:rsidRPr="007056C4" w:rsidRDefault="009C3993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EC33" w14:textId="77777777" w:rsidR="009C3993" w:rsidRPr="007056C4" w:rsidRDefault="009C3993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608D6" w14:textId="77777777" w:rsidR="009C3993" w:rsidRPr="007056C4" w:rsidRDefault="009C3993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DEF4E" w14:textId="77777777" w:rsidR="009C3993" w:rsidRPr="007056C4" w:rsidRDefault="009C3993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25CF4" w14:textId="77777777" w:rsidR="009C3993" w:rsidRPr="007056C4" w:rsidRDefault="009C3993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9C3993" w:rsidRPr="007056C4" w14:paraId="1CA3D1DC" w14:textId="77777777" w:rsidTr="007D6E1E">
        <w:tblPrEx>
          <w:jc w:val="center"/>
          <w:tblLook w:val="04A0" w:firstRow="1" w:lastRow="0" w:firstColumn="1" w:lastColumn="0" w:noHBand="0" w:noVBand="1"/>
        </w:tblPrEx>
        <w:trPr>
          <w:gridBefore w:val="1"/>
          <w:wBefore w:w="93" w:type="dxa"/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B08A" w14:textId="77777777" w:rsidR="009C3993" w:rsidRPr="007056C4" w:rsidRDefault="009C3993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 xml:space="preserve">Sitting fees 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44DF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F554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7AF2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7141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68E33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A0E39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081E5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9C3993" w:rsidRPr="007056C4" w14:paraId="6F9084DC" w14:textId="77777777" w:rsidTr="007D6E1E">
        <w:tblPrEx>
          <w:jc w:val="center"/>
          <w:tblLook w:val="04A0" w:firstRow="1" w:lastRow="0" w:firstColumn="1" w:lastColumn="0" w:noHBand="0" w:noVBand="1"/>
        </w:tblPrEx>
        <w:trPr>
          <w:gridBefore w:val="1"/>
          <w:wBefore w:w="93" w:type="dxa"/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AA14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Days/hours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B435" w14:textId="77777777" w:rsidR="009C3993" w:rsidRPr="007056C4" w:rsidRDefault="009C3993" w:rsidP="006663C7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Rate*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2128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D573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E4F0E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BA15B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99EEA9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591A0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9C3993" w:rsidRPr="007056C4" w14:paraId="1C82AF38" w14:textId="77777777" w:rsidTr="007D6E1E">
        <w:tblPrEx>
          <w:jc w:val="center"/>
          <w:tblLook w:val="04A0" w:firstRow="1" w:lastRow="0" w:firstColumn="1" w:lastColumn="0" w:noHBand="0" w:noVBand="1"/>
        </w:tblPrEx>
        <w:trPr>
          <w:gridBefore w:val="1"/>
          <w:wBefore w:w="93" w:type="dxa"/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CEAE" w14:textId="77777777" w:rsidR="009C3993" w:rsidRPr="007056C4" w:rsidRDefault="001019E1" w:rsidP="007056C4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  <w:t>Eg 2</w:t>
            </w:r>
            <w:r w:rsidR="002732E7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  <w:t xml:space="preserve"> day</w:t>
            </w: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  <w:t>s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AC46" w14:textId="77777777" w:rsidR="009C3993" w:rsidRPr="007056C4" w:rsidRDefault="001019E1" w:rsidP="007056C4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  <w:t>$418</w:t>
            </w:r>
            <w:r w:rsidR="009C3993" w:rsidRPr="007056C4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  <w:t>/day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C2B5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8C52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F549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6E701" w14:textId="77777777" w:rsidR="009C3993" w:rsidRPr="007056C4" w:rsidRDefault="009C3993" w:rsidP="002732E7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  <w:t>$</w:t>
            </w:r>
            <w:r w:rsidR="001019E1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  <w:t>836</w:t>
            </w:r>
            <w:r w:rsidR="00C42673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  <w:t>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90A5F" w14:textId="77777777" w:rsidR="009C3993" w:rsidRPr="007056C4" w:rsidRDefault="001019E1" w:rsidP="002732E7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  <w:t>$83.60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EFC5C4" w14:textId="77777777" w:rsidR="009C3993" w:rsidRPr="007056C4" w:rsidRDefault="009C3993" w:rsidP="007D6E1E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  <w:t>$</w:t>
            </w:r>
            <w:r w:rsidR="001019E1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  <w:t>919.60</w:t>
            </w:r>
          </w:p>
        </w:tc>
      </w:tr>
      <w:tr w:rsidR="009C3993" w:rsidRPr="007056C4" w14:paraId="008B390B" w14:textId="77777777" w:rsidTr="007D6E1E">
        <w:tblPrEx>
          <w:jc w:val="center"/>
          <w:tblLook w:val="04A0" w:firstRow="1" w:lastRow="0" w:firstColumn="1" w:lastColumn="0" w:noHBand="0" w:noVBand="1"/>
        </w:tblPrEx>
        <w:trPr>
          <w:gridBefore w:val="1"/>
          <w:wBefore w:w="93" w:type="dxa"/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C7F7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39A8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9D3B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8095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84AF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40786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18EFC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73FE6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9C3993" w:rsidRPr="007056C4" w14:paraId="5715BF68" w14:textId="77777777" w:rsidTr="007D6E1E">
        <w:tblPrEx>
          <w:jc w:val="center"/>
          <w:tblLook w:val="04A0" w:firstRow="1" w:lastRow="0" w:firstColumn="1" w:lastColumn="0" w:noHBand="0" w:noVBand="1"/>
        </w:tblPrEx>
        <w:trPr>
          <w:gridBefore w:val="1"/>
          <w:wBefore w:w="93" w:type="dxa"/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1058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E665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A1C2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6CFC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F3C3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14F1D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4EC1E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319E8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9C3993" w:rsidRPr="007056C4" w14:paraId="7A8CD0CD" w14:textId="77777777" w:rsidTr="007D6E1E">
        <w:tblPrEx>
          <w:jc w:val="center"/>
          <w:tblLook w:val="04A0" w:firstRow="1" w:lastRow="0" w:firstColumn="1" w:lastColumn="0" w:noHBand="0" w:noVBand="1"/>
        </w:tblPrEx>
        <w:trPr>
          <w:gridBefore w:val="1"/>
          <w:wBefore w:w="93" w:type="dxa"/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E8B9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8E949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5489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DC65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D340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D1FCE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A0EB5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830CBE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9C3993" w:rsidRPr="007056C4" w14:paraId="33CF9671" w14:textId="77777777" w:rsidTr="007D6E1E">
        <w:tblPrEx>
          <w:jc w:val="center"/>
          <w:tblLook w:val="04A0" w:firstRow="1" w:lastRow="0" w:firstColumn="1" w:lastColumn="0" w:noHBand="0" w:noVBand="1"/>
        </w:tblPrEx>
        <w:trPr>
          <w:gridBefore w:val="1"/>
          <w:wBefore w:w="93" w:type="dxa"/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4B60" w14:textId="77777777" w:rsidR="009C3993" w:rsidRPr="007056C4" w:rsidRDefault="009C3993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Travel &amp; Expenses**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61F0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19A3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802B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D880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D0691D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D435F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E5214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9C3993" w:rsidRPr="007056C4" w14:paraId="70AAE462" w14:textId="77777777" w:rsidTr="007D6E1E">
        <w:tblPrEx>
          <w:jc w:val="center"/>
          <w:tblLook w:val="04A0" w:firstRow="1" w:lastRow="0" w:firstColumn="1" w:lastColumn="0" w:noHBand="0" w:noVBand="1"/>
        </w:tblPrEx>
        <w:trPr>
          <w:gridBefore w:val="1"/>
          <w:wBefore w:w="93" w:type="dxa"/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4A56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Taxi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A48D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90DD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2762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9DD0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40BC7" w14:textId="77777777" w:rsidR="009C3993" w:rsidRPr="007056C4" w:rsidRDefault="009C3993" w:rsidP="007D6E1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4BB9F" w14:textId="77777777" w:rsidR="009C3993" w:rsidRPr="007056C4" w:rsidRDefault="009C3993" w:rsidP="007D6E1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E6CA6" w14:textId="77777777" w:rsidR="009C3993" w:rsidRPr="007056C4" w:rsidRDefault="009C3993" w:rsidP="007D6E1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</w:tr>
      <w:tr w:rsidR="009C3993" w:rsidRPr="007056C4" w14:paraId="4082DD92" w14:textId="77777777" w:rsidTr="007D6E1E">
        <w:tblPrEx>
          <w:jc w:val="center"/>
          <w:tblLook w:val="04A0" w:firstRow="1" w:lastRow="0" w:firstColumn="1" w:lastColumn="0" w:noHBand="0" w:noVBand="1"/>
        </w:tblPrEx>
        <w:trPr>
          <w:gridBefore w:val="1"/>
          <w:wBefore w:w="93" w:type="dxa"/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8543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5519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804A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7969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ABE1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C89E97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90E7B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D2F77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</w:tr>
      <w:tr w:rsidR="009C3993" w:rsidRPr="007056C4" w14:paraId="1F91E9F1" w14:textId="77777777" w:rsidTr="007D6E1E">
        <w:tblPrEx>
          <w:jc w:val="center"/>
          <w:tblLook w:val="04A0" w:firstRow="1" w:lastRow="0" w:firstColumn="1" w:lastColumn="0" w:noHBand="0" w:noVBand="1"/>
        </w:tblPrEx>
        <w:trPr>
          <w:gridBefore w:val="1"/>
          <w:wBefore w:w="93" w:type="dxa"/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EEBF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Parking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04E1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105E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BDD0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C255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6014B0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68DAA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5718C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9C3993" w:rsidRPr="007056C4" w14:paraId="72BEAD5F" w14:textId="77777777" w:rsidTr="007D6E1E">
        <w:tblPrEx>
          <w:jc w:val="center"/>
          <w:tblLook w:val="04A0" w:firstRow="1" w:lastRow="0" w:firstColumn="1" w:lastColumn="0" w:noHBand="0" w:noVBand="1"/>
        </w:tblPrEx>
        <w:trPr>
          <w:gridBefore w:val="1"/>
          <w:wBefore w:w="93" w:type="dxa"/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9379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6964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F267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216C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1B6E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D13B8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A3BA2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E7BC2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9C3993" w:rsidRPr="007056C4" w14:paraId="316AF48A" w14:textId="77777777" w:rsidTr="007D6E1E">
        <w:tblPrEx>
          <w:jc w:val="center"/>
          <w:tblLook w:val="04A0" w:firstRow="1" w:lastRow="0" w:firstColumn="1" w:lastColumn="0" w:noHBand="0" w:noVBand="1"/>
        </w:tblPrEx>
        <w:trPr>
          <w:gridBefore w:val="1"/>
          <w:wBefore w:w="93" w:type="dxa"/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04EF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Meals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FC32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AECEB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DCCB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4763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D9388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197D5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A8E89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9C3993" w:rsidRPr="007056C4" w14:paraId="28DE1C5C" w14:textId="77777777" w:rsidTr="007D6E1E">
        <w:tblPrEx>
          <w:jc w:val="center"/>
          <w:tblLook w:val="04A0" w:firstRow="1" w:lastRow="0" w:firstColumn="1" w:lastColumn="0" w:noHBand="0" w:noVBand="1"/>
        </w:tblPrEx>
        <w:trPr>
          <w:gridBefore w:val="1"/>
          <w:wBefore w:w="93" w:type="dxa"/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12A5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C2CD7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1956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BAED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0942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D3026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9CEF5B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974FD2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9C3993" w:rsidRPr="007056C4" w14:paraId="46FBC978" w14:textId="77777777" w:rsidTr="007D6E1E">
        <w:tblPrEx>
          <w:jc w:val="center"/>
          <w:tblLook w:val="04A0" w:firstRow="1" w:lastRow="0" w:firstColumn="1" w:lastColumn="0" w:noHBand="0" w:noVBand="1"/>
        </w:tblPrEx>
        <w:trPr>
          <w:gridBefore w:val="1"/>
          <w:wBefore w:w="93" w:type="dxa"/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AC91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Other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2AE3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3C2D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71E7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5F72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E588E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805A4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D5E6A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9C3993" w:rsidRPr="007056C4" w14:paraId="38A75BAB" w14:textId="77777777" w:rsidTr="007D6E1E">
        <w:tblPrEx>
          <w:jc w:val="center"/>
          <w:tblLook w:val="04A0" w:firstRow="1" w:lastRow="0" w:firstColumn="1" w:lastColumn="0" w:noHBand="0" w:noVBand="1"/>
        </w:tblPrEx>
        <w:trPr>
          <w:gridBefore w:val="1"/>
          <w:wBefore w:w="93" w:type="dxa"/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ECF1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A60E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2C04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99DA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188A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AB1F88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55D20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281B8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9C3993" w:rsidRPr="007056C4" w14:paraId="46BECF05" w14:textId="77777777" w:rsidTr="007D6E1E">
        <w:tblPrEx>
          <w:jc w:val="center"/>
          <w:tblLook w:val="04A0" w:firstRow="1" w:lastRow="0" w:firstColumn="1" w:lastColumn="0" w:noHBand="0" w:noVBand="1"/>
        </w:tblPrEx>
        <w:trPr>
          <w:gridBefore w:val="1"/>
          <w:wBefore w:w="93" w:type="dxa"/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7149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 xml:space="preserve">Vehicle </w:t>
            </w:r>
            <w: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 xml:space="preserve">- 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BFE9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0FE93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1854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40EF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CD251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D1776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9DFE3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9C3993" w:rsidRPr="007056C4" w14:paraId="79140D0A" w14:textId="77777777" w:rsidTr="007D6E1E">
        <w:tblPrEx>
          <w:jc w:val="center"/>
          <w:tblLook w:val="04A0" w:firstRow="1" w:lastRow="0" w:firstColumn="1" w:lastColumn="0" w:noHBand="0" w:noVBand="1"/>
        </w:tblPrEx>
        <w:trPr>
          <w:gridBefore w:val="1"/>
          <w:wBefore w:w="93" w:type="dxa"/>
          <w:trHeight w:val="300"/>
          <w:jc w:val="center"/>
        </w:trPr>
        <w:tc>
          <w:tcPr>
            <w:tcW w:w="742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DE91" w14:textId="4A67D764" w:rsidR="009C3993" w:rsidRPr="007056C4" w:rsidRDefault="009C3993" w:rsidP="0018508B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K</w:t>
            </w: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m travelled (direct route)</w:t>
            </w:r>
            <w: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 xml:space="preserve">                    </w:t>
            </w:r>
            <w:r w:rsidR="0018508B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 xml:space="preserve">      </w:t>
            </w: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 xml:space="preserve">  </w:t>
            </w:r>
            <w:r>
              <w:rPr>
                <w:rFonts w:ascii="Calibri" w:hAnsi="Calibri"/>
                <w:i/>
                <w:color w:val="000000"/>
                <w:sz w:val="22"/>
                <w:szCs w:val="22"/>
                <w:lang w:val="en-AU" w:eastAsia="en-AU"/>
              </w:rPr>
              <w:t xml:space="preserve"> </w:t>
            </w: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 xml:space="preserve"> </w:t>
            </w:r>
            <w:r w:rsidR="0018508B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 xml:space="preserve">               Mileage rate c/km – </w:t>
            </w:r>
            <w:r w:rsidR="00FE71DA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8</w:t>
            </w:r>
            <w:r w:rsidR="00B64033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8</w:t>
            </w:r>
            <w:r w:rsidR="0018508B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 xml:space="preserve"> c/km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1F1BCB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A20A7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35B57" w14:textId="77777777" w:rsidR="009C3993" w:rsidRPr="007056C4" w:rsidRDefault="009C3993" w:rsidP="00C60AA5">
            <w:pPr>
              <w:rPr>
                <w:rFonts w:ascii="Calibri" w:hAnsi="Calibri"/>
                <w:i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  <w:r>
              <w:rPr>
                <w:rFonts w:ascii="Calibri" w:hAnsi="Calibri"/>
                <w:i/>
                <w:color w:val="000000"/>
                <w:sz w:val="22"/>
                <w:szCs w:val="22"/>
                <w:lang w:val="en-AU" w:eastAsia="en-AU"/>
              </w:rPr>
              <w:t xml:space="preserve"> </w:t>
            </w:r>
          </w:p>
        </w:tc>
      </w:tr>
      <w:tr w:rsidR="009C3993" w:rsidRPr="007056C4" w14:paraId="7CCB6BA0" w14:textId="77777777" w:rsidTr="007D6E1E">
        <w:tblPrEx>
          <w:jc w:val="center"/>
          <w:tblLook w:val="04A0" w:firstRow="1" w:lastRow="0" w:firstColumn="1" w:lastColumn="0" w:noHBand="0" w:noVBand="1"/>
        </w:tblPrEx>
        <w:trPr>
          <w:gridBefore w:val="1"/>
          <w:wBefore w:w="93" w:type="dxa"/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4354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A963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F375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CE0E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E745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02964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0CDAD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F3259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9C3993" w:rsidRPr="007056C4" w14:paraId="26C0C9AB" w14:textId="77777777" w:rsidTr="007D6E1E">
        <w:tblPrEx>
          <w:jc w:val="center"/>
          <w:tblLook w:val="04A0" w:firstRow="1" w:lastRow="0" w:firstColumn="1" w:lastColumn="0" w:noHBand="0" w:noVBand="1"/>
        </w:tblPrEx>
        <w:trPr>
          <w:gridBefore w:val="1"/>
          <w:wBefore w:w="93" w:type="dxa"/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DD87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3604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3D94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0FA3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B4E3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F25AE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56D6A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32FE2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9C3993" w:rsidRPr="007056C4" w14:paraId="4742F045" w14:textId="77777777" w:rsidTr="007D6E1E">
        <w:tblPrEx>
          <w:jc w:val="center"/>
          <w:tblLook w:val="04A0" w:firstRow="1" w:lastRow="0" w:firstColumn="1" w:lastColumn="0" w:noHBand="0" w:noVBand="1"/>
        </w:tblPrEx>
        <w:trPr>
          <w:gridBefore w:val="1"/>
          <w:wBefore w:w="93" w:type="dxa"/>
          <w:trHeight w:val="315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5736C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9C8F4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F26DD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52A72E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460B6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EE727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6B67C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37B6E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9C3993" w:rsidRPr="007056C4" w14:paraId="4C4497A9" w14:textId="77777777" w:rsidTr="007D6E1E">
        <w:tblPrEx>
          <w:jc w:val="center"/>
          <w:tblLook w:val="04A0" w:firstRow="1" w:lastRow="0" w:firstColumn="1" w:lastColumn="0" w:noHBand="0" w:noVBand="1"/>
        </w:tblPrEx>
        <w:trPr>
          <w:gridBefore w:val="1"/>
          <w:wBefore w:w="93" w:type="dxa"/>
          <w:trHeight w:val="315"/>
          <w:jc w:val="center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6194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 xml:space="preserve">Total due within 30 days. 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54CA" w14:textId="77777777" w:rsidR="009C3993" w:rsidRPr="007056C4" w:rsidRDefault="009C3993" w:rsidP="007056C4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A420" w14:textId="77777777" w:rsidR="009C3993" w:rsidRPr="007056C4" w:rsidRDefault="009C3993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TOTAL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611D3" w14:textId="77777777" w:rsidR="009C3993" w:rsidRPr="007056C4" w:rsidRDefault="009C3993" w:rsidP="007D6E1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6C051" w14:textId="77777777" w:rsidR="009C3993" w:rsidRPr="007056C4" w:rsidRDefault="009C3993" w:rsidP="007D6E1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CB626" w14:textId="77777777" w:rsidR="009C3993" w:rsidRPr="007056C4" w:rsidRDefault="009C3993" w:rsidP="007D6E1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</w:tbl>
    <w:p w14:paraId="7E7B0FA6" w14:textId="77777777" w:rsidR="007056C4" w:rsidRDefault="007056C4"/>
    <w:p w14:paraId="52144AAA" w14:textId="77777777" w:rsidR="00BA5019" w:rsidRPr="006771E0" w:rsidRDefault="00C61081" w:rsidP="00C61081">
      <w:r>
        <w:t xml:space="preserve">* </w:t>
      </w:r>
      <w:r>
        <w:tab/>
      </w:r>
      <w:r w:rsidR="00BA5019" w:rsidRPr="006771E0">
        <w:t>RAG Chairs are entitled to claim $240 / hour up to $1800 / day</w:t>
      </w:r>
      <w:r w:rsidR="009E6E9F">
        <w:t xml:space="preserve"> (plus GST)</w:t>
      </w:r>
    </w:p>
    <w:p w14:paraId="6F81433B" w14:textId="77777777" w:rsidR="00BA5019" w:rsidRPr="006771E0" w:rsidRDefault="00BA5019" w:rsidP="00BA5019">
      <w:r w:rsidRPr="006771E0">
        <w:tab/>
        <w:t>Scientific Members are entitled to claim $200 / hour up to $1500 / day</w:t>
      </w:r>
      <w:r w:rsidR="009E6E9F">
        <w:t xml:space="preserve"> (plus GST)</w:t>
      </w:r>
    </w:p>
    <w:p w14:paraId="4CFD28B7" w14:textId="77777777" w:rsidR="00BA5019" w:rsidRPr="006771E0" w:rsidRDefault="00BA5019" w:rsidP="00BA5019">
      <w:r w:rsidRPr="006771E0">
        <w:tab/>
        <w:t xml:space="preserve">All other members are entitled to claim </w:t>
      </w:r>
      <w:r w:rsidR="009847F9" w:rsidRPr="006771E0">
        <w:t>$55.70 / hour up to $418 / day</w:t>
      </w:r>
      <w:r w:rsidR="009E6E9F">
        <w:t xml:space="preserve"> (plus GST)</w:t>
      </w:r>
    </w:p>
    <w:p w14:paraId="270FDF1B" w14:textId="77777777" w:rsidR="009847F9" w:rsidRPr="006771E0" w:rsidRDefault="009847F9" w:rsidP="00BA5019">
      <w:r w:rsidRPr="006771E0">
        <w:tab/>
        <w:t xml:space="preserve">For meetings </w:t>
      </w:r>
      <w:r w:rsidR="00C61081">
        <w:t>&lt; five hours</w:t>
      </w:r>
      <w:r w:rsidR="00EA3C53">
        <w:t xml:space="preserve"> </w:t>
      </w:r>
      <w:r w:rsidRPr="006771E0">
        <w:t xml:space="preserve">the hourly rate should be used and for </w:t>
      </w:r>
      <w:r w:rsidR="00EA3C53">
        <w:t xml:space="preserve">meetings </w:t>
      </w:r>
      <w:r w:rsidR="00C61081">
        <w:t xml:space="preserve">&gt; </w:t>
      </w:r>
      <w:r w:rsidRPr="006771E0">
        <w:t>five hours, the daily rate</w:t>
      </w:r>
      <w:r w:rsidR="00C61081">
        <w:t xml:space="preserve"> should be used</w:t>
      </w:r>
      <w:r w:rsidRPr="006771E0">
        <w:t xml:space="preserve">. </w:t>
      </w:r>
    </w:p>
    <w:p w14:paraId="26EED47E" w14:textId="77777777" w:rsidR="009847F9" w:rsidRPr="006771E0" w:rsidRDefault="009847F9" w:rsidP="00E15EDA"/>
    <w:p w14:paraId="335ABCC4" w14:textId="77777777" w:rsidR="00F8244B" w:rsidRPr="006771E0" w:rsidRDefault="009847F9" w:rsidP="00E15EDA">
      <w:r w:rsidRPr="006771E0">
        <w:t>**</w:t>
      </w:r>
      <w:r w:rsidR="00C61081">
        <w:tab/>
      </w:r>
      <w:r w:rsidR="00E15EDA" w:rsidRPr="006771E0">
        <w:t xml:space="preserve">Please attach copies of receipts for expenses with this invoice. </w:t>
      </w:r>
    </w:p>
    <w:p w14:paraId="3B08809F" w14:textId="77777777" w:rsidR="006771E0" w:rsidRPr="006771E0" w:rsidRDefault="006771E0" w:rsidP="00E15EDA"/>
    <w:p w14:paraId="503B304C" w14:textId="77777777" w:rsidR="006771E0" w:rsidRPr="006771E0" w:rsidRDefault="006771E0" w:rsidP="0018508B"/>
    <w:sectPr w:rsidR="006771E0" w:rsidRPr="006771E0" w:rsidSect="00F8244B">
      <w:pgSz w:w="11906" w:h="16838"/>
      <w:pgMar w:top="284" w:right="284" w:bottom="284" w:left="284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6FCC6" w14:textId="77777777" w:rsidR="00A775DA" w:rsidRDefault="00A775DA">
      <w:r>
        <w:separator/>
      </w:r>
    </w:p>
  </w:endnote>
  <w:endnote w:type="continuationSeparator" w:id="0">
    <w:p w14:paraId="03D76C55" w14:textId="77777777" w:rsidR="00A775DA" w:rsidRDefault="00A7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9EA65" w14:textId="77777777" w:rsidR="00A775DA" w:rsidRDefault="00A775DA">
      <w:r>
        <w:separator/>
      </w:r>
    </w:p>
  </w:footnote>
  <w:footnote w:type="continuationSeparator" w:id="0">
    <w:p w14:paraId="25844520" w14:textId="77777777" w:rsidR="00A775DA" w:rsidRDefault="00A77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0810"/>
    <w:multiLevelType w:val="hybridMultilevel"/>
    <w:tmpl w:val="DF5AFD66"/>
    <w:lvl w:ilvl="0" w:tplc="0C09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2311D"/>
    <w:multiLevelType w:val="hybridMultilevel"/>
    <w:tmpl w:val="B64E4A04"/>
    <w:lvl w:ilvl="0" w:tplc="7EFC03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E4C64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9D29B7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BFE406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CA263F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094CF4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13AB5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348DDC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8C2FB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4E811E5"/>
    <w:multiLevelType w:val="hybridMultilevel"/>
    <w:tmpl w:val="D6228A7C"/>
    <w:lvl w:ilvl="0" w:tplc="0C09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55214"/>
    <w:multiLevelType w:val="hybridMultilevel"/>
    <w:tmpl w:val="A5789318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C465A"/>
    <w:multiLevelType w:val="hybridMultilevel"/>
    <w:tmpl w:val="CD9C5CA2"/>
    <w:lvl w:ilvl="0" w:tplc="0C09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F2007"/>
    <w:multiLevelType w:val="hybridMultilevel"/>
    <w:tmpl w:val="95A447B8"/>
    <w:lvl w:ilvl="0" w:tplc="0C09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549501">
    <w:abstractNumId w:val="1"/>
  </w:num>
  <w:num w:numId="2" w16cid:durableId="1451322249">
    <w:abstractNumId w:val="3"/>
  </w:num>
  <w:num w:numId="3" w16cid:durableId="679501892">
    <w:abstractNumId w:val="0"/>
  </w:num>
  <w:num w:numId="4" w16cid:durableId="451360157">
    <w:abstractNumId w:val="2"/>
  </w:num>
  <w:num w:numId="5" w16cid:durableId="1600990437">
    <w:abstractNumId w:val="4"/>
  </w:num>
  <w:num w:numId="6" w16cid:durableId="10301862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D0D"/>
    <w:rsid w:val="000006DD"/>
    <w:rsid w:val="000C22CE"/>
    <w:rsid w:val="001019E1"/>
    <w:rsid w:val="0018508B"/>
    <w:rsid w:val="002732E7"/>
    <w:rsid w:val="0029049E"/>
    <w:rsid w:val="003251AA"/>
    <w:rsid w:val="003872EB"/>
    <w:rsid w:val="003B4B6E"/>
    <w:rsid w:val="003D4E14"/>
    <w:rsid w:val="00523D0D"/>
    <w:rsid w:val="00524529"/>
    <w:rsid w:val="00576E5C"/>
    <w:rsid w:val="005C391C"/>
    <w:rsid w:val="005F12F6"/>
    <w:rsid w:val="006663C7"/>
    <w:rsid w:val="006771E0"/>
    <w:rsid w:val="00692B0A"/>
    <w:rsid w:val="006D38B0"/>
    <w:rsid w:val="007056C4"/>
    <w:rsid w:val="00724B9C"/>
    <w:rsid w:val="007D0531"/>
    <w:rsid w:val="007D6E1E"/>
    <w:rsid w:val="008035F9"/>
    <w:rsid w:val="00926975"/>
    <w:rsid w:val="00935F5E"/>
    <w:rsid w:val="00973BFF"/>
    <w:rsid w:val="009847F9"/>
    <w:rsid w:val="009B7CB6"/>
    <w:rsid w:val="009C3993"/>
    <w:rsid w:val="009E6E9F"/>
    <w:rsid w:val="00A44E83"/>
    <w:rsid w:val="00A775DA"/>
    <w:rsid w:val="00B2056C"/>
    <w:rsid w:val="00B64033"/>
    <w:rsid w:val="00BA5019"/>
    <w:rsid w:val="00BD6D8D"/>
    <w:rsid w:val="00C425E4"/>
    <w:rsid w:val="00C42673"/>
    <w:rsid w:val="00C527A3"/>
    <w:rsid w:val="00C60AA5"/>
    <w:rsid w:val="00C61081"/>
    <w:rsid w:val="00D33FF1"/>
    <w:rsid w:val="00D3777D"/>
    <w:rsid w:val="00DE19E6"/>
    <w:rsid w:val="00E01110"/>
    <w:rsid w:val="00E15EDA"/>
    <w:rsid w:val="00E17476"/>
    <w:rsid w:val="00EA3C53"/>
    <w:rsid w:val="00EB55B4"/>
    <w:rsid w:val="00EC6E22"/>
    <w:rsid w:val="00F131B4"/>
    <w:rsid w:val="00F8244B"/>
    <w:rsid w:val="00FE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CDA81A"/>
  <w15:docId w15:val="{9020EE23-C34C-4534-977F-4EA7B703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49E"/>
    <w:rPr>
      <w:rFonts w:ascii="Arial" w:hAnsi="Arial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27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7A3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A44E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4E83"/>
    <w:rPr>
      <w:rFonts w:ascii="Arial" w:hAnsi="Arial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44E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4E83"/>
    <w:rPr>
      <w:rFonts w:ascii="Arial" w:hAnsi="Arial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A5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\AppData\Roaming\Microsoft\Templates\Services%20invoice%20with%20hours%20and%20r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Services invoice with hours and rate.dot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FERNANDEZ, Ryan</cp:lastModifiedBy>
  <cp:revision>4</cp:revision>
  <cp:lastPrinted>2013-11-11T05:32:00Z</cp:lastPrinted>
  <dcterms:created xsi:type="dcterms:W3CDTF">2023-12-12T22:59:00Z</dcterms:created>
  <dcterms:modified xsi:type="dcterms:W3CDTF">2025-02-10T03:12:00Z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TC011063791033</vt:lpwstr>
  </property>
  <property fmtid="{D5CDD505-2E9C-101B-9397-08002B2CF9AE}" pid="3" name="TitusGUID">
    <vt:lpwstr>14bdf116-a32e-4e79-b7ab-aeaa4e4f6e96</vt:lpwstr>
  </property>
  <property fmtid="{D5CDD505-2E9C-101B-9397-08002B2CF9AE}" pid="4" name="SEC">
    <vt:lpwstr>UNOFFICIAL</vt:lpwstr>
  </property>
  <property fmtid="{D5CDD505-2E9C-101B-9397-08002B2CF9AE}" pid="5" name="ApplyMark">
    <vt:lpwstr>false</vt:lpwstr>
  </property>
</Properties>
</file>