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C2CD" w14:textId="77777777" w:rsidR="000006DD" w:rsidRDefault="000006DD">
      <w:pPr>
        <w:tabs>
          <w:tab w:val="left" w:pos="7100"/>
          <w:tab w:val="right" w:pos="10800"/>
        </w:tabs>
        <w:rPr>
          <w:b/>
          <w:sz w:val="36"/>
        </w:rPr>
      </w:pPr>
    </w:p>
    <w:p w14:paraId="0B80F53D" w14:textId="77777777" w:rsidR="000006DD" w:rsidRDefault="000006DD">
      <w:pPr>
        <w:tabs>
          <w:tab w:val="left" w:pos="7100"/>
          <w:tab w:val="right" w:pos="10800"/>
        </w:tabs>
        <w:rPr>
          <w:b/>
          <w:sz w:val="36"/>
        </w:rPr>
      </w:pPr>
    </w:p>
    <w:p w14:paraId="6D4CD290" w14:textId="77777777" w:rsidR="008941AC" w:rsidRPr="008035F9" w:rsidRDefault="008941AC" w:rsidP="008941AC">
      <w:pPr>
        <w:tabs>
          <w:tab w:val="left" w:pos="7100"/>
          <w:tab w:val="right" w:pos="10800"/>
        </w:tabs>
        <w:jc w:val="center"/>
        <w:rPr>
          <w:b/>
          <w:szCs w:val="20"/>
        </w:rPr>
      </w:pPr>
      <w:r w:rsidRPr="008035F9">
        <w:rPr>
          <w:b/>
          <w:szCs w:val="20"/>
        </w:rPr>
        <w:t>*</w:t>
      </w:r>
      <w:r>
        <w:rPr>
          <w:b/>
          <w:szCs w:val="20"/>
        </w:rPr>
        <w:t xml:space="preserve"> </w:t>
      </w:r>
      <w:r w:rsidRPr="008035F9">
        <w:rPr>
          <w:b/>
          <w:szCs w:val="20"/>
        </w:rPr>
        <w:t xml:space="preserve">ONLY USE THIS INVOICE IF YOU </w:t>
      </w:r>
      <w:r>
        <w:rPr>
          <w:b/>
          <w:szCs w:val="20"/>
        </w:rPr>
        <w:t xml:space="preserve">DO NOT </w:t>
      </w:r>
      <w:r w:rsidRPr="008035F9">
        <w:rPr>
          <w:b/>
          <w:szCs w:val="20"/>
        </w:rPr>
        <w:t xml:space="preserve">HAVE AN ABN AND ARE </w:t>
      </w:r>
      <w:r>
        <w:rPr>
          <w:b/>
          <w:szCs w:val="20"/>
        </w:rPr>
        <w:t xml:space="preserve">NOT </w:t>
      </w:r>
      <w:r w:rsidRPr="008035F9">
        <w:rPr>
          <w:b/>
          <w:szCs w:val="20"/>
        </w:rPr>
        <w:t>REGISTERED FOR GST</w:t>
      </w:r>
      <w:r>
        <w:rPr>
          <w:b/>
          <w:szCs w:val="20"/>
        </w:rPr>
        <w:t xml:space="preserve"> *</w:t>
      </w:r>
    </w:p>
    <w:p w14:paraId="3736E15D" w14:textId="77777777" w:rsidR="0029049E" w:rsidRPr="004C142F" w:rsidRDefault="003D1989">
      <w:pPr>
        <w:tabs>
          <w:tab w:val="left" w:pos="7100"/>
          <w:tab w:val="right" w:pos="10800"/>
        </w:tabs>
        <w:rPr>
          <w:b/>
          <w:sz w:val="36"/>
        </w:rPr>
      </w:pPr>
      <w:r>
        <w:rPr>
          <w:b/>
          <w:sz w:val="36"/>
        </w:rPr>
        <w:t>Company/Name</w:t>
      </w:r>
      <w:r w:rsidR="006E396A" w:rsidRPr="003872EB">
        <w:rPr>
          <w:b/>
          <w:sz w:val="36"/>
        </w:rPr>
        <w:t xml:space="preserve">           </w:t>
      </w:r>
      <w:r w:rsidR="006E396A">
        <w:rPr>
          <w:b/>
          <w:sz w:val="36"/>
        </w:rPr>
        <w:t xml:space="preserve">          </w:t>
      </w:r>
      <w:r w:rsidR="006E396A" w:rsidRPr="003872EB">
        <w:rPr>
          <w:b/>
          <w:sz w:val="36"/>
        </w:rPr>
        <w:t xml:space="preserve">  </w:t>
      </w:r>
      <w:r w:rsidR="00C527A3" w:rsidRPr="004C142F">
        <w:rPr>
          <w:rFonts w:ascii="Arial Black" w:hAnsi="Arial Black"/>
          <w:color w:val="808080"/>
          <w:sz w:val="56"/>
        </w:rPr>
        <w:t>TAX I</w:t>
      </w:r>
      <w:r w:rsidR="00D33FF1" w:rsidRPr="004C142F">
        <w:rPr>
          <w:rFonts w:ascii="Arial Black" w:hAnsi="Arial Black"/>
          <w:color w:val="808080"/>
          <w:sz w:val="56"/>
        </w:rPr>
        <w:t>NVOICE</w:t>
      </w:r>
    </w:p>
    <w:p w14:paraId="4F707AC9" w14:textId="77777777" w:rsidR="0029049E" w:rsidRPr="004C142F" w:rsidRDefault="0029049E">
      <w:pPr>
        <w:rPr>
          <w:b/>
          <w:i/>
        </w:rPr>
      </w:pPr>
    </w:p>
    <w:p w14:paraId="29234E3B" w14:textId="77777777" w:rsidR="0029049E" w:rsidRPr="004C142F" w:rsidRDefault="0029049E"/>
    <w:tbl>
      <w:tblPr>
        <w:tblW w:w="10116" w:type="dxa"/>
        <w:tblLayout w:type="fixed"/>
        <w:tblLook w:val="0000" w:firstRow="0" w:lastRow="0" w:firstColumn="0" w:lastColumn="0" w:noHBand="0" w:noVBand="0"/>
      </w:tblPr>
      <w:tblGrid>
        <w:gridCol w:w="7308"/>
        <w:gridCol w:w="2808"/>
      </w:tblGrid>
      <w:tr w:rsidR="0029049E" w14:paraId="3409DEC2" w14:textId="77777777">
        <w:tc>
          <w:tcPr>
            <w:tcW w:w="7308" w:type="dxa"/>
          </w:tcPr>
          <w:p w14:paraId="4A7D05C6" w14:textId="77777777" w:rsidR="005F12F6" w:rsidRDefault="00606DCD" w:rsidP="006E396A">
            <w:r>
              <w:t>Addr</w:t>
            </w:r>
            <w:r w:rsidR="0099018C">
              <w:t>ess Line 1</w:t>
            </w:r>
          </w:p>
          <w:p w14:paraId="39535CB0" w14:textId="77777777" w:rsidR="0099018C" w:rsidRDefault="0099018C" w:rsidP="006E396A">
            <w:r>
              <w:t>Address Line 2</w:t>
            </w:r>
          </w:p>
          <w:p w14:paraId="4E17AB05" w14:textId="77777777" w:rsidR="00606DCD" w:rsidRPr="004C142F" w:rsidRDefault="00606DCD" w:rsidP="006E396A">
            <w:r>
              <w:t>Address Line 3</w:t>
            </w:r>
          </w:p>
        </w:tc>
        <w:tc>
          <w:tcPr>
            <w:tcW w:w="2808" w:type="dxa"/>
          </w:tcPr>
          <w:p w14:paraId="7D08CBE9" w14:textId="77777777" w:rsidR="0029049E" w:rsidRPr="004C142F" w:rsidRDefault="0099018C">
            <w:pPr>
              <w:rPr>
                <w:b/>
              </w:rPr>
            </w:pPr>
            <w:r>
              <w:rPr>
                <w:b/>
              </w:rPr>
              <w:t xml:space="preserve">INVOICE </w:t>
            </w:r>
            <w:r w:rsidR="00D33FF1" w:rsidRPr="004C142F">
              <w:rPr>
                <w:b/>
              </w:rPr>
              <w:t xml:space="preserve">DATE:  </w:t>
            </w:r>
            <w:r w:rsidR="006E396A">
              <w:rPr>
                <w:b/>
              </w:rPr>
              <w:t xml:space="preserve"> </w:t>
            </w:r>
          </w:p>
          <w:p w14:paraId="55839577" w14:textId="77777777" w:rsidR="0029049E" w:rsidRDefault="005F12F6" w:rsidP="006E396A">
            <w:r w:rsidRPr="004C142F">
              <w:rPr>
                <w:b/>
              </w:rPr>
              <w:t>INVOICE No:</w:t>
            </w:r>
          </w:p>
        </w:tc>
      </w:tr>
    </w:tbl>
    <w:p w14:paraId="79B37ADC" w14:textId="77777777" w:rsidR="0029049E" w:rsidRDefault="0029049E"/>
    <w:p w14:paraId="757D4793" w14:textId="77777777" w:rsidR="0029049E" w:rsidRDefault="002904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"/>
        <w:gridCol w:w="2906"/>
        <w:gridCol w:w="2509"/>
        <w:gridCol w:w="170"/>
        <w:gridCol w:w="1315"/>
        <w:gridCol w:w="250"/>
        <w:gridCol w:w="567"/>
        <w:gridCol w:w="1134"/>
        <w:gridCol w:w="992"/>
        <w:gridCol w:w="1071"/>
        <w:gridCol w:w="9"/>
      </w:tblGrid>
      <w:tr w:rsidR="0029049E" w14:paraId="77E9F0DB" w14:textId="77777777" w:rsidTr="008941AC">
        <w:trPr>
          <w:trHeight w:val="1440"/>
        </w:trPr>
        <w:tc>
          <w:tcPr>
            <w:tcW w:w="5508" w:type="dxa"/>
            <w:gridSpan w:val="3"/>
          </w:tcPr>
          <w:p w14:paraId="622FC3C4" w14:textId="77777777" w:rsidR="0029049E" w:rsidRDefault="00D33FF1">
            <w:pPr>
              <w:tabs>
                <w:tab w:val="left" w:pos="5400"/>
              </w:tabs>
              <w:rPr>
                <w:b/>
              </w:rPr>
            </w:pPr>
            <w:r>
              <w:rPr>
                <w:b/>
              </w:rPr>
              <w:t>Bill To:</w:t>
            </w:r>
          </w:p>
          <w:p w14:paraId="5D762FA9" w14:textId="77777777" w:rsidR="005F12F6" w:rsidRDefault="005F12F6">
            <w:pPr>
              <w:tabs>
                <w:tab w:val="left" w:pos="5400"/>
              </w:tabs>
            </w:pPr>
          </w:p>
          <w:p w14:paraId="1A0F5118" w14:textId="77777777" w:rsidR="0029049E" w:rsidRDefault="00C527A3">
            <w:pPr>
              <w:tabs>
                <w:tab w:val="left" w:pos="5400"/>
              </w:tabs>
            </w:pPr>
            <w:r>
              <w:t>Australian Fisheries Management Authority</w:t>
            </w:r>
          </w:p>
          <w:p w14:paraId="58A6D25F" w14:textId="77777777" w:rsidR="003D1989" w:rsidRDefault="003D1989" w:rsidP="003D1989">
            <w:pPr>
              <w:tabs>
                <w:tab w:val="left" w:pos="5400"/>
              </w:tabs>
            </w:pPr>
            <w:r>
              <w:t>15 Lancaster Place</w:t>
            </w:r>
          </w:p>
          <w:p w14:paraId="12E15963" w14:textId="77777777" w:rsidR="0029049E" w:rsidRPr="00C527A3" w:rsidRDefault="003D1989">
            <w:pPr>
              <w:tabs>
                <w:tab w:val="left" w:pos="5400"/>
              </w:tabs>
            </w:pPr>
            <w:r>
              <w:t>Majura Park, ACT 26</w:t>
            </w:r>
            <w:r w:rsidR="00C527A3">
              <w:t>01</w:t>
            </w:r>
          </w:p>
        </w:tc>
        <w:tc>
          <w:tcPr>
            <w:tcW w:w="5508" w:type="dxa"/>
            <w:gridSpan w:val="8"/>
          </w:tcPr>
          <w:p w14:paraId="6A2EDA64" w14:textId="77777777" w:rsidR="0029049E" w:rsidRDefault="00D33FF1">
            <w:pPr>
              <w:tabs>
                <w:tab w:val="left" w:pos="5400"/>
              </w:tabs>
            </w:pPr>
            <w:r>
              <w:rPr>
                <w:b/>
              </w:rPr>
              <w:t>For:</w:t>
            </w:r>
          </w:p>
          <w:p w14:paraId="227D2DB5" w14:textId="77777777" w:rsidR="0029049E" w:rsidRDefault="0029049E">
            <w:pPr>
              <w:tabs>
                <w:tab w:val="left" w:pos="5400"/>
              </w:tabs>
            </w:pPr>
          </w:p>
          <w:p w14:paraId="374F4A80" w14:textId="77777777" w:rsidR="005F12F6" w:rsidRPr="005F12F6" w:rsidRDefault="005F12F6">
            <w:pPr>
              <w:tabs>
                <w:tab w:val="left" w:pos="5400"/>
              </w:tabs>
              <w:rPr>
                <w:b/>
              </w:rPr>
            </w:pPr>
            <w:r w:rsidRPr="005F12F6">
              <w:rPr>
                <w:b/>
              </w:rPr>
              <w:t>SUMMARY OF GOODS AND SERVICES PROVIDED</w:t>
            </w:r>
          </w:p>
        </w:tc>
      </w:tr>
      <w:tr w:rsidR="008941AC" w:rsidRPr="007056C4" w14:paraId="2530D89D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15"/>
          <w:jc w:val="center"/>
        </w:trPr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F206" w14:textId="77777777" w:rsidR="008941AC" w:rsidRPr="007056C4" w:rsidRDefault="008941AC" w:rsidP="00F07AD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DESCRIPTION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6C2BF" w14:textId="77777777" w:rsidR="008941AC" w:rsidRPr="007056C4" w:rsidRDefault="008941AC" w:rsidP="00F07AD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AMOUNT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E8D0" w14:textId="77777777" w:rsidR="008941AC" w:rsidRPr="007056C4" w:rsidRDefault="008941AC" w:rsidP="00F07AD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GST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53BB7" w14:textId="77777777" w:rsidR="008941AC" w:rsidRPr="007056C4" w:rsidRDefault="008941AC" w:rsidP="00F07AD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  <w:r w:rsidRPr="008941AC">
              <w:rPr>
                <w:rFonts w:ascii="Calibri" w:hAnsi="Calibri"/>
                <w:b/>
                <w:bCs/>
                <w:color w:val="000000"/>
                <w:position w:val="6"/>
                <w:sz w:val="22"/>
                <w:szCs w:val="22"/>
                <w:lang w:val="en-AU" w:eastAsia="en-AU"/>
              </w:rPr>
              <w:t>##</w:t>
            </w:r>
          </w:p>
        </w:tc>
      </w:tr>
      <w:tr w:rsidR="008941AC" w:rsidRPr="007056C4" w14:paraId="76B76D19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BFB2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RAG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0680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Date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97C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Location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33D8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D197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B6BD0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40239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621B1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6E396A" w:rsidRPr="007056C4" w14:paraId="0085BD99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4433" w14:textId="77777777" w:rsidR="006E396A" w:rsidRPr="007056C4" w:rsidRDefault="00606DCD" w:rsidP="004F35EF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Eg </w:t>
            </w:r>
            <w:r w:rsidR="006E396A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SARAG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5CED" w14:textId="05856BBC" w:rsidR="006E396A" w:rsidRPr="007056C4" w:rsidRDefault="00BD1D44" w:rsidP="00BD1D4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29 August</w:t>
            </w:r>
            <w:r w:rsidR="00296E87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 20</w:t>
            </w:r>
            <w:r w:rsidR="00FA221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24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C871" w14:textId="77777777" w:rsidR="006E396A" w:rsidRPr="007056C4" w:rsidRDefault="006E396A" w:rsidP="004F35EF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Hobart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5072" w14:textId="77777777" w:rsidR="006E396A" w:rsidRPr="007056C4" w:rsidRDefault="006E396A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0480" w14:textId="77777777" w:rsidR="006E396A" w:rsidRPr="007056C4" w:rsidRDefault="006E396A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D693B" w14:textId="77777777" w:rsidR="006E396A" w:rsidRPr="007056C4" w:rsidRDefault="006E396A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AE841" w14:textId="77777777" w:rsidR="006E396A" w:rsidRPr="007056C4" w:rsidRDefault="006E396A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CEE11" w14:textId="77777777" w:rsidR="006E396A" w:rsidRPr="007056C4" w:rsidRDefault="006E396A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12E3682B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4BA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506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80D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3643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86FA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2E81B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3200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DDA7A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321EA728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F83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169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625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C319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71B7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7F4E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196B2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F0FD1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0EEBAFA1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886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C8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8C2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020A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25FB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DAAF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D56E0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A870C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2F19501D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65EB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 xml:space="preserve">Sitting fees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A53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55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EA9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708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FDF4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5DC5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2FA4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031FC0F5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30F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Days/hours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4C8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Rate*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93C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982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C56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0A5C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C22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7193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61B60891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1BF" w14:textId="77777777" w:rsidR="008941AC" w:rsidRPr="007056C4" w:rsidRDefault="00790980" w:rsidP="00F07AD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1</w:t>
            </w:r>
            <w:r w:rsidR="006E396A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 xml:space="preserve"> day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55CF" w14:textId="77777777" w:rsidR="008941AC" w:rsidRPr="007056C4" w:rsidRDefault="00606DCD" w:rsidP="006E396A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$418</w:t>
            </w:r>
            <w:r w:rsidR="008941AC" w:rsidRPr="007056C4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/day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ECD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040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F13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B8EF1" w14:textId="77777777" w:rsidR="008941AC" w:rsidRPr="007056C4" w:rsidRDefault="008941AC" w:rsidP="009131D8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</w:t>
            </w:r>
            <w:r w:rsidR="00606DCD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418.00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783B9" w14:textId="77777777" w:rsidR="008941AC" w:rsidRPr="007056C4" w:rsidRDefault="008941AC" w:rsidP="00F07AD2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537B0" w14:textId="77777777" w:rsidR="008941AC" w:rsidRPr="007056C4" w:rsidRDefault="006E396A" w:rsidP="009131D8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$</w:t>
            </w:r>
            <w:r w:rsidR="00606DCD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en-AU" w:eastAsia="en-AU"/>
              </w:rPr>
              <w:t>418.00</w:t>
            </w:r>
          </w:p>
        </w:tc>
      </w:tr>
      <w:tr w:rsidR="008941AC" w:rsidRPr="007056C4" w14:paraId="17A8015B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944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DCA1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E3D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1A7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7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048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B621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F40D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5953DCC6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B3D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DFE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500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061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5E0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9D27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E13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CE25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012EC5A8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887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5D0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A66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56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086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1D83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FE28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1881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3018B3A6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75B3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Travel &amp; Expenses**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2A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DB5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3A9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17A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0645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6556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7AE5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512D7B12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B1F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Taxi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0B5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046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4C9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473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72888" w14:textId="77777777" w:rsidR="008941AC" w:rsidRPr="007056C4" w:rsidRDefault="008941AC" w:rsidP="001D4AC0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AD1C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EC08C" w14:textId="77777777" w:rsidR="008941AC" w:rsidRPr="007056C4" w:rsidRDefault="008941AC" w:rsidP="00D14A8F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3EF80D7D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54E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FDC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D5C1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01A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B0B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E48E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F996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522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233EF06D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492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Parking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47B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1C8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7511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BBD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3A09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5A1F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469E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7E55FA08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99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EA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490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626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6FC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293F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24C2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1736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0AC36B7F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F22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Meals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95B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554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C5A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6A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BAF48" w14:textId="77777777" w:rsidR="008941AC" w:rsidRPr="007056C4" w:rsidRDefault="008941AC" w:rsidP="00D14A8F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0308C" w14:textId="77777777" w:rsidR="008941AC" w:rsidRPr="007056C4" w:rsidRDefault="008941AC" w:rsidP="00D14A8F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3716F" w14:textId="77777777" w:rsidR="008941AC" w:rsidRPr="007056C4" w:rsidRDefault="008941AC" w:rsidP="00D14A8F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35F55212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52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742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A92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09D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49F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6505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4A60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2D3D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323958D7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F2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Other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8100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C1E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94A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0EA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BE38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56B9F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E6C9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060C85C0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47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840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D3D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9E8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616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ADB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03F7E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0AD12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7E317A6A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D40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Vehicle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-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73C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561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894C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F36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10171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13C2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D271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67259379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00"/>
          <w:jc w:val="center"/>
        </w:trPr>
        <w:tc>
          <w:tcPr>
            <w:tcW w:w="771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2546" w14:textId="00C6A7D0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K</w:t>
            </w: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m travelled (direct route)</w:t>
            </w:r>
            <w:r w:rsidR="0099018C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            </w:t>
            </w:r>
            <w: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       Mileage rate c/km  </w:t>
            </w:r>
            <w:r w:rsidR="0099018C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- </w:t>
            </w:r>
            <w:r w:rsidR="00315FC9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8</w:t>
            </w:r>
            <w:r w:rsidR="00CA02D8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8</w:t>
            </w:r>
            <w:r w:rsidR="0099018C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c/km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CD681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DF82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65347" w14:textId="77777777" w:rsidR="008941AC" w:rsidRPr="007056C4" w:rsidRDefault="008941AC" w:rsidP="00F07AD2">
            <w:pP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  <w:lang w:val="en-AU" w:eastAsia="en-AU"/>
              </w:rPr>
              <w:t xml:space="preserve"> </w:t>
            </w:r>
          </w:p>
        </w:tc>
      </w:tr>
      <w:tr w:rsidR="008941AC" w:rsidRPr="007056C4" w14:paraId="387E41D1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15"/>
          <w:jc w:val="center"/>
        </w:trPr>
        <w:tc>
          <w:tcPr>
            <w:tcW w:w="29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76A24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FB11B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A4455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C3D8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15D4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44296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B4D83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945F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8941AC" w:rsidRPr="007056C4" w14:paraId="44EE22D2" w14:textId="77777777" w:rsidTr="008941AC">
        <w:tblPrEx>
          <w:jc w:val="center"/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9" w:type="dxa"/>
          <w:trHeight w:val="315"/>
          <w:jc w:val="center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907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 xml:space="preserve">Total due within 30 days. 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3409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05BA" w14:textId="77777777" w:rsidR="008941AC" w:rsidRPr="007056C4" w:rsidRDefault="008941AC" w:rsidP="00F07AD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77CD8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  <w:r w:rsidRPr="007056C4"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D673A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DE02D" w14:textId="77777777" w:rsidR="008941AC" w:rsidRPr="007056C4" w:rsidRDefault="008941AC" w:rsidP="00F07AD2">
            <w:pPr>
              <w:rPr>
                <w:rFonts w:ascii="Calibri" w:hAnsi="Calibri"/>
                <w:color w:val="000000"/>
                <w:sz w:val="22"/>
                <w:szCs w:val="22"/>
                <w:lang w:val="en-AU" w:eastAsia="en-AU"/>
              </w:rPr>
            </w:pPr>
          </w:p>
        </w:tc>
      </w:tr>
    </w:tbl>
    <w:p w14:paraId="7EBAB185" w14:textId="77777777" w:rsidR="008941AC" w:rsidRDefault="008941AC" w:rsidP="008941AC"/>
    <w:p w14:paraId="5B393659" w14:textId="77777777" w:rsidR="008941AC" w:rsidRPr="006771E0" w:rsidRDefault="008941AC" w:rsidP="008941AC">
      <w:r>
        <w:t xml:space="preserve">* </w:t>
      </w:r>
      <w:r>
        <w:tab/>
      </w:r>
      <w:r w:rsidRPr="006771E0">
        <w:t>RAG Chairs are entitled to claim $240 / hour up to $1800 / day</w:t>
      </w:r>
    </w:p>
    <w:p w14:paraId="3CE6D810" w14:textId="77777777" w:rsidR="008941AC" w:rsidRPr="006771E0" w:rsidRDefault="008941AC" w:rsidP="008941AC">
      <w:r w:rsidRPr="006771E0">
        <w:tab/>
        <w:t>Scientific Members are entitled to claim $200 / hour up to $1500 / day</w:t>
      </w:r>
    </w:p>
    <w:p w14:paraId="7EFBAE95" w14:textId="77777777" w:rsidR="008941AC" w:rsidRPr="006771E0" w:rsidRDefault="008941AC" w:rsidP="008941AC">
      <w:r w:rsidRPr="006771E0">
        <w:tab/>
        <w:t>All other members are entitled to claim $55.70 / hour up to $418 / day</w:t>
      </w:r>
    </w:p>
    <w:p w14:paraId="186582FE" w14:textId="77777777" w:rsidR="008941AC" w:rsidRPr="006771E0" w:rsidRDefault="008941AC" w:rsidP="008941AC">
      <w:r w:rsidRPr="006771E0">
        <w:tab/>
        <w:t xml:space="preserve">For meetings </w:t>
      </w:r>
      <w:r>
        <w:t xml:space="preserve">&lt; five hours </w:t>
      </w:r>
      <w:r w:rsidRPr="006771E0">
        <w:t xml:space="preserve">the hourly rate should be used and for </w:t>
      </w:r>
      <w:r>
        <w:t xml:space="preserve">meetings &gt; </w:t>
      </w:r>
      <w:r w:rsidRPr="006771E0">
        <w:t>five hours, the daily rate</w:t>
      </w:r>
      <w:r>
        <w:t xml:space="preserve"> should be used</w:t>
      </w:r>
      <w:r w:rsidRPr="006771E0">
        <w:t xml:space="preserve">. </w:t>
      </w:r>
    </w:p>
    <w:p w14:paraId="095EFD4E" w14:textId="77777777" w:rsidR="008941AC" w:rsidRPr="006771E0" w:rsidRDefault="008941AC" w:rsidP="008941AC"/>
    <w:p w14:paraId="1C284133" w14:textId="77777777" w:rsidR="0029049E" w:rsidRDefault="008941AC" w:rsidP="0099018C">
      <w:r w:rsidRPr="006771E0">
        <w:t>**</w:t>
      </w:r>
      <w:r>
        <w:tab/>
      </w:r>
      <w:r w:rsidRPr="006771E0">
        <w:t xml:space="preserve">Please attach copies of receipts for expenses with this invoice. </w:t>
      </w:r>
    </w:p>
    <w:p w14:paraId="4F5A0D47" w14:textId="77777777" w:rsidR="0029049E" w:rsidRDefault="0029049E"/>
    <w:p w14:paraId="4CBC4F22" w14:textId="77777777" w:rsidR="0029049E" w:rsidRDefault="008941AC" w:rsidP="00970774">
      <w:pPr>
        <w:ind w:left="720" w:hanging="720"/>
      </w:pPr>
      <w:r w:rsidRPr="008941AC">
        <w:t xml:space="preserve">## </w:t>
      </w:r>
      <w:r w:rsidRPr="008941AC">
        <w:tab/>
      </w:r>
      <w:r w:rsidR="00C527A3" w:rsidRPr="008941AC">
        <w:t xml:space="preserve">Total </w:t>
      </w:r>
      <w:r w:rsidR="00970774">
        <w:t xml:space="preserve">for sitting fees </w:t>
      </w:r>
      <w:r w:rsidR="00C527A3" w:rsidRPr="008941AC">
        <w:t xml:space="preserve">does NOT include GST.  </w:t>
      </w:r>
      <w:r w:rsidR="00F8244B" w:rsidRPr="008941AC">
        <w:t xml:space="preserve">An </w:t>
      </w:r>
      <w:r w:rsidR="00C527A3" w:rsidRPr="008941AC">
        <w:t>ABN has NOT been provided</w:t>
      </w:r>
      <w:r w:rsidR="00970774">
        <w:t xml:space="preserve"> -</w:t>
      </w:r>
      <w:r w:rsidR="00C527A3" w:rsidRPr="008941AC">
        <w:t xml:space="preserve"> please see </w:t>
      </w:r>
      <w:r w:rsidR="00A44E83" w:rsidRPr="008941AC">
        <w:t xml:space="preserve">previously </w:t>
      </w:r>
      <w:r w:rsidR="00C527A3" w:rsidRPr="008941AC">
        <w:t>attached supplier declaration.</w:t>
      </w:r>
      <w:r w:rsidR="00C527A3">
        <w:t xml:space="preserve">  </w:t>
      </w:r>
      <w:r w:rsidR="00970774">
        <w:t xml:space="preserve">If no supplier declaration has been provided, AFMA must withhold 46.5 % of your sitting fee. </w:t>
      </w:r>
    </w:p>
    <w:p w14:paraId="6F34AC3B" w14:textId="77777777" w:rsidR="00F8244B" w:rsidRDefault="00F8244B"/>
    <w:p w14:paraId="52C04E51" w14:textId="77777777" w:rsidR="00F8244B" w:rsidRDefault="00F8244B" w:rsidP="00DE19E6">
      <w:pPr>
        <w:jc w:val="center"/>
        <w:rPr>
          <w:b/>
        </w:rPr>
      </w:pPr>
    </w:p>
    <w:sectPr w:rsidR="00F8244B" w:rsidSect="00F8244B">
      <w:pgSz w:w="11906" w:h="16838"/>
      <w:pgMar w:top="284" w:right="284" w:bottom="284" w:left="28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1968B" w14:textId="77777777" w:rsidR="002831B8" w:rsidRDefault="002831B8">
      <w:r>
        <w:separator/>
      </w:r>
    </w:p>
  </w:endnote>
  <w:endnote w:type="continuationSeparator" w:id="0">
    <w:p w14:paraId="1A9FF244" w14:textId="77777777" w:rsidR="002831B8" w:rsidRDefault="0028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D444" w14:textId="77777777" w:rsidR="002831B8" w:rsidRDefault="002831B8">
      <w:r>
        <w:separator/>
      </w:r>
    </w:p>
  </w:footnote>
  <w:footnote w:type="continuationSeparator" w:id="0">
    <w:p w14:paraId="16D1D2E0" w14:textId="77777777" w:rsidR="002831B8" w:rsidRDefault="0028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7EFC0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E4C6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9D29B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FE406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CA263F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094CF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3AB5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8DD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8C2FB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459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0D"/>
    <w:rsid w:val="000006DD"/>
    <w:rsid w:val="00040F25"/>
    <w:rsid w:val="001D4AC0"/>
    <w:rsid w:val="002831B8"/>
    <w:rsid w:val="0029049E"/>
    <w:rsid w:val="00296E87"/>
    <w:rsid w:val="002A73A3"/>
    <w:rsid w:val="00315FC9"/>
    <w:rsid w:val="00367E7E"/>
    <w:rsid w:val="003D1989"/>
    <w:rsid w:val="004A6CF8"/>
    <w:rsid w:val="004C142F"/>
    <w:rsid w:val="004C6CD4"/>
    <w:rsid w:val="00523D0D"/>
    <w:rsid w:val="00584D26"/>
    <w:rsid w:val="005F12F6"/>
    <w:rsid w:val="00606DCD"/>
    <w:rsid w:val="006E396A"/>
    <w:rsid w:val="00724B9C"/>
    <w:rsid w:val="00790980"/>
    <w:rsid w:val="008941AC"/>
    <w:rsid w:val="008D0DFF"/>
    <w:rsid w:val="009131D8"/>
    <w:rsid w:val="00970774"/>
    <w:rsid w:val="0099018C"/>
    <w:rsid w:val="009B335B"/>
    <w:rsid w:val="00A44E83"/>
    <w:rsid w:val="00A85CBB"/>
    <w:rsid w:val="00B6207B"/>
    <w:rsid w:val="00BA6797"/>
    <w:rsid w:val="00BD1D44"/>
    <w:rsid w:val="00C5247F"/>
    <w:rsid w:val="00C527A3"/>
    <w:rsid w:val="00CA02D8"/>
    <w:rsid w:val="00D14A8F"/>
    <w:rsid w:val="00D32470"/>
    <w:rsid w:val="00D33FF1"/>
    <w:rsid w:val="00D41733"/>
    <w:rsid w:val="00DE19E6"/>
    <w:rsid w:val="00E01110"/>
    <w:rsid w:val="00E16092"/>
    <w:rsid w:val="00E17476"/>
    <w:rsid w:val="00EB55B4"/>
    <w:rsid w:val="00F8244B"/>
    <w:rsid w:val="00F93136"/>
    <w:rsid w:val="00FA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48589"/>
  <w15:docId w15:val="{DB15C40A-161B-4BD9-9853-09B251E2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49E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A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44E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4E83"/>
    <w:rPr>
      <w:rFonts w:ascii="Arial" w:hAnsi="Arial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44E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4E8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AppData\Roaming\Microsoft\Templates\Services%20invoice%20with%20hours%20and%20r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 invoice with hours and rate.dot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FERNANDEZ, Ryan</cp:lastModifiedBy>
  <cp:revision>5</cp:revision>
  <cp:lastPrinted>2013-06-10T17:07:00Z</cp:lastPrinted>
  <dcterms:created xsi:type="dcterms:W3CDTF">2019-09-24T05:19:00Z</dcterms:created>
  <dcterms:modified xsi:type="dcterms:W3CDTF">2025-02-10T03:12:00Z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TC011063791033</vt:lpwstr>
  </property>
  <property fmtid="{D5CDD505-2E9C-101B-9397-08002B2CF9AE}" pid="3" name="TitusGUID">
    <vt:lpwstr>8fd8f34c-26a6-4b00-9e4a-3ffaad96f880</vt:lpwstr>
  </property>
  <property fmtid="{D5CDD505-2E9C-101B-9397-08002B2CF9AE}" pid="4" name="SEC">
    <vt:lpwstr>OFFICIAL</vt:lpwstr>
  </property>
  <property fmtid="{D5CDD505-2E9C-101B-9397-08002B2CF9AE}" pid="5" name="ApplyMark">
    <vt:lpwstr>false</vt:lpwstr>
  </property>
</Properties>
</file>